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2490" w14:textId="77777777" w:rsidR="003C58C6" w:rsidRDefault="00AA4250" w:rsidP="008D1B69">
      <w:pPr>
        <w:jc w:val="center"/>
      </w:pPr>
      <w:r>
        <w:rPr>
          <w:noProof/>
          <w:lang w:val="en-US"/>
        </w:rPr>
        <w:drawing>
          <wp:inline distT="0" distB="0" distL="0" distR="0" wp14:anchorId="6F6102CB" wp14:editId="77B5067A">
            <wp:extent cx="1905000" cy="14502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9A47" w14:textId="77777777" w:rsidR="00F43110" w:rsidRDefault="00F43110" w:rsidP="008D1B69">
      <w:pPr>
        <w:jc w:val="center"/>
      </w:pPr>
    </w:p>
    <w:p w14:paraId="166E7A46" w14:textId="77777777" w:rsidR="008D1B69" w:rsidRDefault="00AA4250" w:rsidP="008D1B69">
      <w:pPr>
        <w:jc w:val="center"/>
      </w:pPr>
      <w:r w:rsidRPr="0082537C">
        <w:rPr>
          <w:rFonts w:ascii="Bookman Old Style" w:hAnsi="Bookman Old Style"/>
          <w:b/>
          <w:bCs/>
          <w:color w:val="E36C0A"/>
          <w:sz w:val="28"/>
        </w:rPr>
        <w:t xml:space="preserve">Learning Opportunity </w:t>
      </w:r>
      <w:proofErr w:type="gramStart"/>
      <w:r w:rsidRPr="0082537C">
        <w:rPr>
          <w:rFonts w:ascii="Bookman Old Style" w:hAnsi="Bookman Old Style"/>
          <w:b/>
          <w:bCs/>
          <w:color w:val="E36C0A"/>
          <w:sz w:val="28"/>
        </w:rPr>
        <w:t>For</w:t>
      </w:r>
      <w:proofErr w:type="gramEnd"/>
      <w:r w:rsidRPr="0082537C">
        <w:rPr>
          <w:rFonts w:ascii="Bookman Old Style" w:hAnsi="Bookman Old Style"/>
          <w:b/>
          <w:bCs/>
          <w:color w:val="E36C0A"/>
          <w:sz w:val="28"/>
        </w:rPr>
        <w:t xml:space="preserve"> Everybody</w:t>
      </w:r>
    </w:p>
    <w:p w14:paraId="27559929" w14:textId="77777777" w:rsidR="00C32CE2" w:rsidRDefault="00C32CE2" w:rsidP="008D1B69">
      <w:pPr>
        <w:jc w:val="center"/>
      </w:pPr>
    </w:p>
    <w:p w14:paraId="4D207C34" w14:textId="743BBC97" w:rsidR="00625A56" w:rsidRPr="009B3D12" w:rsidRDefault="00625A56" w:rsidP="000F78D1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Please carefully read the criteria to qualify for a 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scholarship and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do 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only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apply 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when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you meet the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se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criteria</w:t>
      </w:r>
      <w:r w:rsidR="00762EB9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!</w:t>
      </w:r>
    </w:p>
    <w:p w14:paraId="7249A676" w14:textId="21FDEC80" w:rsidR="00625A56" w:rsidRPr="009B3D12" w:rsidRDefault="00625A56" w:rsidP="00625A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Did you download this application form from the website?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="00B260FF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yes / no</w:t>
      </w:r>
    </w:p>
    <w:p w14:paraId="0E83F954" w14:textId="69B2A52B" w:rsidR="00625A56" w:rsidRPr="009B3D12" w:rsidRDefault="00625A56" w:rsidP="00625A5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D</w:t>
      </w:r>
      <w:r w:rsidR="00FF6250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id you read the application </w:t>
      </w:r>
      <w:proofErr w:type="gramStart"/>
      <w:r w:rsidR="00FF6250">
        <w:rPr>
          <w:rFonts w:asciiTheme="minorHAnsi" w:hAnsiTheme="minorHAnsi" w:cstheme="minorHAnsi"/>
          <w:b/>
          <w:bCs/>
          <w:color w:val="4BACC6" w:themeColor="accent5"/>
          <w:lang w:val="en-ID"/>
        </w:rPr>
        <w:t>criteria</w:t>
      </w:r>
      <w:proofErr w:type="gramEnd"/>
      <w:r w:rsidR="00FF6250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and d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o you meet </w:t>
      </w:r>
      <w:r w:rsidR="00FF6250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these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criteria?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="006B75B5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="00B260FF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yes / no</w:t>
      </w:r>
    </w:p>
    <w:p w14:paraId="7800B3C0" w14:textId="34A0C4C2" w:rsidR="00625A56" w:rsidRPr="009B3D12" w:rsidRDefault="00B260FF" w:rsidP="000F78D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color w:val="4BACC6" w:themeColor="accent5"/>
          <w:lang w:val="en-ID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Do you know 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the maximum scholarship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we provide, 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and can it finance </w:t>
      </w:r>
      <w:r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>your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 xml:space="preserve"> study?</w:t>
      </w:r>
      <w:r w:rsidR="00625A56" w:rsidRPr="009B3D12">
        <w:rPr>
          <w:rFonts w:asciiTheme="minorHAnsi" w:hAnsiTheme="minorHAnsi" w:cstheme="minorHAnsi"/>
          <w:b/>
          <w:bCs/>
          <w:color w:val="4BACC6" w:themeColor="accent5"/>
          <w:lang w:val="en-ID"/>
        </w:rPr>
        <w:tab/>
        <w:t xml:space="preserve">yes / no </w:t>
      </w:r>
    </w:p>
    <w:p w14:paraId="16A90C76" w14:textId="410278E4" w:rsidR="00711C46" w:rsidRPr="009B3D12" w:rsidRDefault="00762EB9" w:rsidP="00711C46">
      <w:pPr>
        <w:rPr>
          <w:rFonts w:asciiTheme="minorHAnsi" w:hAnsiTheme="minorHAnsi" w:cstheme="minorHAnsi"/>
          <w:b/>
          <w:bCs/>
          <w:color w:val="4BACC6" w:themeColor="accent5"/>
        </w:rPr>
      </w:pPr>
      <w:r w:rsidRPr="009B3D12">
        <w:rPr>
          <w:rFonts w:asciiTheme="minorHAnsi" w:hAnsiTheme="minorHAnsi" w:cstheme="minorHAnsi"/>
          <w:b/>
          <w:bCs/>
          <w:color w:val="4BACC6" w:themeColor="accent5"/>
        </w:rPr>
        <w:t>Please note that i</w:t>
      </w:r>
      <w:r w:rsidR="00711C46" w:rsidRPr="009B3D12">
        <w:rPr>
          <w:rFonts w:asciiTheme="minorHAnsi" w:hAnsiTheme="minorHAnsi" w:cstheme="minorHAnsi"/>
          <w:b/>
          <w:bCs/>
          <w:color w:val="4BACC6" w:themeColor="accent5"/>
        </w:rPr>
        <w:t>ncomplete applications will not be taken into consider</w:t>
      </w:r>
      <w:r w:rsidR="00806974" w:rsidRPr="009B3D12">
        <w:rPr>
          <w:rFonts w:asciiTheme="minorHAnsi" w:hAnsiTheme="minorHAnsi" w:cstheme="minorHAnsi"/>
          <w:b/>
          <w:bCs/>
          <w:color w:val="4BACC6" w:themeColor="accent5"/>
        </w:rPr>
        <w:t>ation</w:t>
      </w:r>
      <w:r w:rsidRPr="009B3D12">
        <w:rPr>
          <w:rFonts w:asciiTheme="minorHAnsi" w:hAnsiTheme="minorHAnsi" w:cstheme="minorHAnsi"/>
          <w:b/>
          <w:bCs/>
          <w:color w:val="4BACC6" w:themeColor="accent5"/>
        </w:rPr>
        <w:t>!</w:t>
      </w:r>
      <w:r w:rsidR="00711C46" w:rsidRPr="009B3D12">
        <w:rPr>
          <w:rFonts w:asciiTheme="minorHAnsi" w:hAnsiTheme="minorHAnsi" w:cstheme="minorHAnsi"/>
          <w:b/>
          <w:bCs/>
          <w:color w:val="4BACC6" w:themeColor="accent5"/>
        </w:rPr>
        <w:t xml:space="preserve"> </w:t>
      </w:r>
    </w:p>
    <w:p w14:paraId="6F0BB258" w14:textId="2EC5BE13" w:rsidR="00FC71CC" w:rsidRDefault="00FC71CC" w:rsidP="000F78D1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</w:p>
    <w:p w14:paraId="7319AC27" w14:textId="7DCCA1FF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FC0A7" wp14:editId="103E9AD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762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E799F" w14:textId="4CA9E5FD" w:rsidR="00FC71CC" w:rsidRPr="00AC530D" w:rsidRDefault="00AC530D" w:rsidP="00FC71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C0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445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" fillcolor="#dbe5f1 [660]" strokeweight=".5pt">
                <v:path arrowok="t"/>
                <v:textbox>
                  <w:txbxContent>
                    <w:p w14:paraId="3E3E799F" w14:textId="4CA9E5FD" w:rsidR="00FC71CC" w:rsidRPr="00AC530D" w:rsidRDefault="00AC530D" w:rsidP="00FC71C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PERSONAL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E9D31" w14:textId="05E1352D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p w14:paraId="2BC1A0B1" w14:textId="272B5C6C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FE6F32" w14:paraId="7B2EAC93" w14:textId="77777777" w:rsidTr="00B260FF">
        <w:tc>
          <w:tcPr>
            <w:tcW w:w="3114" w:type="dxa"/>
          </w:tcPr>
          <w:p w14:paraId="7B29C4D8" w14:textId="302E14DA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Family name and first name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C718CAE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379F038C" w14:textId="77777777" w:rsidTr="00B260FF">
        <w:tc>
          <w:tcPr>
            <w:tcW w:w="3114" w:type="dxa"/>
          </w:tcPr>
          <w:p w14:paraId="489F7A8A" w14:textId="4EA12675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92CD2C8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60F4AE8F" w14:textId="77777777" w:rsidTr="00B260FF">
        <w:tc>
          <w:tcPr>
            <w:tcW w:w="3114" w:type="dxa"/>
          </w:tcPr>
          <w:p w14:paraId="6A57D0DF" w14:textId="62CC0283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5F4F1FF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9810D37" w14:textId="77777777" w:rsidTr="00B260FF">
        <w:tc>
          <w:tcPr>
            <w:tcW w:w="3114" w:type="dxa"/>
          </w:tcPr>
          <w:p w14:paraId="25D98582" w14:textId="571B6373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Place and date of birth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4E392BC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0A86AC87" w14:textId="77777777" w:rsidTr="00B260FF">
        <w:tc>
          <w:tcPr>
            <w:tcW w:w="3114" w:type="dxa"/>
          </w:tcPr>
          <w:p w14:paraId="76E4C56D" w14:textId="2200F988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Present place of residence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4176ED9E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328661F" w14:textId="77777777" w:rsidTr="00B260FF">
        <w:tc>
          <w:tcPr>
            <w:tcW w:w="3114" w:type="dxa"/>
          </w:tcPr>
          <w:p w14:paraId="6B95809F" w14:textId="6386901A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1743BD6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D72A7D0" w14:textId="77777777" w:rsidTr="00B260FF">
        <w:tc>
          <w:tcPr>
            <w:tcW w:w="3114" w:type="dxa"/>
          </w:tcPr>
          <w:p w14:paraId="7FE283E2" w14:textId="2382D011" w:rsidR="00FE6F32" w:rsidRPr="006B75B5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6B75B5">
              <w:rPr>
                <w:rFonts w:asciiTheme="minorHAnsi" w:hAnsiTheme="minorHAnsi" w:cstheme="minorHAnsi"/>
              </w:rPr>
              <w:t xml:space="preserve">Telephone number 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FEA6007" w14:textId="77777777" w:rsidR="00FE6F32" w:rsidRDefault="00FE6F32" w:rsidP="00FE6F3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CB385EC" w14:textId="12F0C569" w:rsidR="00AA4250" w:rsidRDefault="00AA4250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1A47F6">
        <w:rPr>
          <w:rFonts w:asciiTheme="minorHAnsi" w:hAnsiTheme="minorHAnsi" w:cstheme="minorHAnsi"/>
          <w:sz w:val="18"/>
          <w:szCs w:val="18"/>
        </w:rPr>
        <w:tab/>
      </w:r>
    </w:p>
    <w:p w14:paraId="3EF137BD" w14:textId="67FF192B" w:rsidR="001A47F6" w:rsidRDefault="001A47F6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ACA80" wp14:editId="25DBC619">
                <wp:simplePos x="0" y="0"/>
                <wp:positionH relativeFrom="margin">
                  <wp:posOffset>10160</wp:posOffset>
                </wp:positionH>
                <wp:positionV relativeFrom="paragraph">
                  <wp:posOffset>15875</wp:posOffset>
                </wp:positionV>
                <wp:extent cx="5657850" cy="276225"/>
                <wp:effectExtent l="0" t="0" r="1905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E1646" w14:textId="0369343D" w:rsidR="0044607A" w:rsidRPr="00FC71CC" w:rsidRDefault="00AC530D" w:rsidP="00AA425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FC71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FAMILY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CA80" id="_x0000_s1027" type="#_x0000_t202" style="position:absolute;left:0;text-align:left;margin-left:.8pt;margin-top:1.25pt;width:445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" fillcolor="#dbe5f1 [660]" strokeweight=".5pt">
                <v:path arrowok="t"/>
                <v:textbox>
                  <w:txbxContent>
                    <w:p w14:paraId="370E1646" w14:textId="0369343D" w:rsidR="0044607A" w:rsidRPr="00FC71CC" w:rsidRDefault="00AC530D" w:rsidP="00AA425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FC71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FAMILY 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36634" w14:textId="1CE8088B" w:rsidR="001A47F6" w:rsidRPr="00A04288" w:rsidRDefault="001A47F6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F80B562" w14:textId="7D09B586" w:rsidR="007F27E2" w:rsidRDefault="007F27E2" w:rsidP="00E20478">
      <w:pPr>
        <w:spacing w:before="240"/>
        <w:rPr>
          <w:rFonts w:asciiTheme="minorHAnsi" w:hAnsiTheme="minorHAnsi" w:cstheme="minorHAnsi"/>
          <w:lang w:val="en-ID"/>
        </w:rPr>
      </w:pPr>
      <w:r w:rsidRPr="006B75B5">
        <w:rPr>
          <w:rFonts w:asciiTheme="minorHAnsi" w:hAnsiTheme="minorHAnsi" w:cstheme="minorHAnsi"/>
          <w:lang w:val="en-ID"/>
        </w:rPr>
        <w:t>Describe your family situation (your parents, older siblings, younger siblings, and other family members sharing the same house</w:t>
      </w:r>
      <w:r w:rsidR="00AB00A7">
        <w:rPr>
          <w:rFonts w:asciiTheme="minorHAnsi" w:hAnsiTheme="minorHAnsi" w:cstheme="minorHAnsi"/>
          <w:lang w:val="en-ID"/>
        </w:rPr>
        <w:t xml:space="preserve"> – their ages and their eventual occupations</w:t>
      </w:r>
      <w:r w:rsidRPr="006B75B5">
        <w:rPr>
          <w:rFonts w:asciiTheme="minorHAnsi" w:hAnsiTheme="minorHAnsi" w:cstheme="minorHAnsi"/>
          <w:lang w:val="en-ID"/>
        </w:rPr>
        <w:t>)</w:t>
      </w:r>
      <w:r w:rsidR="00AB00A7">
        <w:rPr>
          <w:rFonts w:asciiTheme="minorHAnsi" w:hAnsiTheme="minorHAnsi" w:cstheme="minorHAnsi"/>
          <w:lang w:val="en-ID"/>
        </w:rPr>
        <w:t>!</w:t>
      </w:r>
    </w:p>
    <w:p w14:paraId="5780A7BA" w14:textId="5DFA43F5" w:rsidR="00E6386F" w:rsidRDefault="00E6386F" w:rsidP="007F27E2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0DEDC3" wp14:editId="23A5771A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5648325" cy="1476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842D6" w14:textId="77777777" w:rsidR="00E6386F" w:rsidRPr="00E6386F" w:rsidRDefault="00E6386F" w:rsidP="00B260FF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EDC3" id="Text Box 2" o:spid="_x0000_s1028" type="#_x0000_t202" style="position:absolute;margin-left:.75pt;margin-top:5pt;width:444.75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FCPQIAAIQ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" fillcolor="white [3201]" strokeweight=".5pt">
                <v:textbox>
                  <w:txbxContent>
                    <w:p w14:paraId="682842D6" w14:textId="77777777" w:rsidR="00E6386F" w:rsidRPr="00E6386F" w:rsidRDefault="00E6386F" w:rsidP="00B260FF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47B47" w14:textId="77777777" w:rsidR="00E6386F" w:rsidRPr="006B75B5" w:rsidRDefault="00E6386F" w:rsidP="007F27E2">
      <w:pPr>
        <w:rPr>
          <w:rFonts w:asciiTheme="minorHAnsi" w:hAnsiTheme="minorHAnsi" w:cstheme="minorHAnsi"/>
          <w:lang w:val="en-ID"/>
        </w:rPr>
      </w:pPr>
    </w:p>
    <w:p w14:paraId="6749010A" w14:textId="64AF0C1A" w:rsidR="007F27E2" w:rsidRDefault="007F27E2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36932DEF" w14:textId="4755F547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47AF7B43" w14:textId="32188458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2F4D2FA7" w14:textId="77777777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18600804" w14:textId="25628981" w:rsidR="00E6386F" w:rsidRDefault="00E6386F" w:rsidP="00E6386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D5030" wp14:editId="1D003FBB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5657850" cy="27622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19C42" w14:textId="504F9B47" w:rsidR="00FC71CC" w:rsidRPr="00FC71CC" w:rsidRDefault="00AC530D" w:rsidP="00FC71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PERSONAL </w:t>
                            </w:r>
                            <w:r w:rsidRPr="00FC71C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D5030" id="_x0000_s1029" type="#_x0000_t202" style="position:absolute;left:0;text-align:left;margin-left:0;margin-top:.35pt;width:445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" fillcolor="#dbe5f1 [660]" strokeweight=".5pt">
                <v:path arrowok="t"/>
                <v:textbox>
                  <w:txbxContent>
                    <w:p w14:paraId="30219C42" w14:textId="504F9B47" w:rsidR="00FC71CC" w:rsidRPr="00FC71CC" w:rsidRDefault="00AC530D" w:rsidP="00FC71C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PERSONAL </w:t>
                      </w:r>
                      <w:r w:rsidRPr="00FC71C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SITUATION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4327E" w14:textId="77777777" w:rsidR="008904ED" w:rsidRDefault="008904ED" w:rsidP="008904ED">
      <w:pPr>
        <w:spacing w:before="240"/>
        <w:rPr>
          <w:rFonts w:asciiTheme="minorHAnsi" w:hAnsiTheme="minorHAnsi" w:cstheme="minorHAnsi"/>
          <w:lang w:val="en-ID"/>
        </w:rPr>
      </w:pPr>
    </w:p>
    <w:p w14:paraId="665088B6" w14:textId="09574149" w:rsidR="00052D27" w:rsidRPr="006B75B5" w:rsidRDefault="00052D27" w:rsidP="008904ED">
      <w:pPr>
        <w:rPr>
          <w:rFonts w:asciiTheme="minorHAnsi" w:hAnsiTheme="minorHAnsi" w:cstheme="minorHAnsi"/>
          <w:lang w:val="en-ID"/>
        </w:rPr>
      </w:pPr>
      <w:r w:rsidRPr="006B75B5">
        <w:rPr>
          <w:rFonts w:asciiTheme="minorHAnsi" w:hAnsiTheme="minorHAnsi" w:cstheme="minorHAnsi"/>
          <w:lang w:val="en-ID"/>
        </w:rPr>
        <w:t xml:space="preserve">Explain your situation, </w:t>
      </w:r>
      <w:r w:rsidR="00B260FF">
        <w:rPr>
          <w:rFonts w:asciiTheme="minorHAnsi" w:hAnsiTheme="minorHAnsi" w:cstheme="minorHAnsi"/>
          <w:lang w:val="en-ID"/>
        </w:rPr>
        <w:t>i.e., what</w:t>
      </w:r>
      <w:r w:rsidRPr="006B75B5">
        <w:rPr>
          <w:rFonts w:asciiTheme="minorHAnsi" w:hAnsiTheme="minorHAnsi" w:cstheme="minorHAnsi"/>
          <w:lang w:val="en-ID"/>
        </w:rPr>
        <w:t xml:space="preserve"> makes that you and your family are unable to finance your education</w:t>
      </w:r>
      <w:r w:rsidR="00AB00A7">
        <w:rPr>
          <w:rFonts w:asciiTheme="minorHAnsi" w:hAnsiTheme="minorHAnsi" w:cstheme="minorHAnsi"/>
          <w:lang w:val="en-ID"/>
        </w:rPr>
        <w:t>?</w:t>
      </w:r>
    </w:p>
    <w:p w14:paraId="49FB74E0" w14:textId="7AEB2E98" w:rsidR="00052D27" w:rsidRPr="00052D27" w:rsidRDefault="00E6386F">
      <w:pPr>
        <w:overflowPunct/>
        <w:autoSpaceDE/>
        <w:autoSpaceDN/>
        <w:adjustRightInd/>
        <w:textAlignment w:val="auto"/>
        <w:rPr>
          <w:rFonts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F796D" wp14:editId="742AF1B3">
                <wp:simplePos x="0" y="0"/>
                <wp:positionH relativeFrom="column">
                  <wp:posOffset>0</wp:posOffset>
                </wp:positionH>
                <wp:positionV relativeFrom="paragraph">
                  <wp:posOffset>51436</wp:posOffset>
                </wp:positionV>
                <wp:extent cx="5657850" cy="1371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CF963" w14:textId="77777777" w:rsidR="00E6386F" w:rsidRPr="00E6386F" w:rsidRDefault="00E6386F" w:rsidP="00B260FF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796D" id="Text Box 5" o:spid="_x0000_s1030" type="#_x0000_t202" style="position:absolute;margin-left:0;margin-top:4.05pt;width:445.5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jsOwIAAIQ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" fillcolor="white [3201]" strokeweight=".5pt">
                <v:textbox>
                  <w:txbxContent>
                    <w:p w14:paraId="76FCF963" w14:textId="77777777" w:rsidR="00E6386F" w:rsidRPr="00E6386F" w:rsidRDefault="00E6386F" w:rsidP="00B260FF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BC352C" w14:textId="40904D1D" w:rsidR="00052D27" w:rsidRDefault="00052D27">
      <w:pPr>
        <w:overflowPunct/>
        <w:autoSpaceDE/>
        <w:autoSpaceDN/>
        <w:adjustRightInd/>
        <w:textAlignment w:val="auto"/>
        <w:rPr>
          <w:rFonts w:cstheme="minorHAnsi"/>
          <w:sz w:val="18"/>
          <w:szCs w:val="18"/>
        </w:rPr>
      </w:pPr>
    </w:p>
    <w:p w14:paraId="3355C6F6" w14:textId="0B064BDE" w:rsidR="00FC71CC" w:rsidRDefault="00FC71C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B993AA6" w14:textId="691FBA2A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135C63D" w14:textId="0702B1A2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D65526C" w14:textId="0317AB8E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E1D05CB" w14:textId="7A741C77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537506FA" w14:textId="4B998780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5BF01BCE" w14:textId="256793AA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1198B4D5" w14:textId="2A5DFB37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2174CF21" w14:textId="7DF44AB1" w:rsidR="00E368CF" w:rsidRDefault="00C5327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E9FE74" wp14:editId="23D392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762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CC02E" w14:textId="676D7D0F" w:rsidR="00C5327D" w:rsidRPr="00FC71CC" w:rsidRDefault="00AC530D" w:rsidP="00C532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EARLIER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FE74" id="_x0000_s1031" type="#_x0000_t202" style="position:absolute;margin-left:0;margin-top:0;width:445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" fillcolor="#dbe5f1 [660]" strokeweight=".5pt">
                <v:path arrowok="t"/>
                <v:textbox>
                  <w:txbxContent>
                    <w:p w14:paraId="143CC02E" w14:textId="676D7D0F" w:rsidR="00C5327D" w:rsidRPr="00FC71CC" w:rsidRDefault="00AC530D" w:rsidP="00C5327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EARLIER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96E4F8" w14:textId="77777777" w:rsidR="00E368CF" w:rsidRDefault="00E368C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71060EC" w14:textId="4876083A" w:rsidR="00C5327D" w:rsidRDefault="00C5327D" w:rsidP="00E20478">
      <w:pPr>
        <w:spacing w:before="240"/>
        <w:rPr>
          <w:rFonts w:asciiTheme="minorHAnsi" w:hAnsiTheme="minorHAnsi" w:cstheme="minorHAnsi"/>
          <w:lang w:val="en-ID"/>
        </w:rPr>
      </w:pPr>
      <w:r w:rsidRPr="006B75B5">
        <w:rPr>
          <w:rFonts w:asciiTheme="minorHAnsi" w:hAnsiTheme="minorHAnsi" w:cstheme="minorHAnsi"/>
          <w:lang w:val="en-ID"/>
        </w:rPr>
        <w:t>Give a description of earlier education and training</w:t>
      </w:r>
      <w:r w:rsidR="00AB00A7">
        <w:rPr>
          <w:rFonts w:asciiTheme="minorHAnsi" w:hAnsiTheme="minorHAnsi" w:cstheme="minorHAnsi"/>
          <w:lang w:val="en-ID"/>
        </w:rPr>
        <w:t>!</w:t>
      </w:r>
    </w:p>
    <w:p w14:paraId="354914CE" w14:textId="77777777" w:rsidR="00FF6250" w:rsidRDefault="00FF6250" w:rsidP="00FF625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AFEBE4" wp14:editId="2AF9677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8428986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62DDE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EBE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0;margin-top:1.5pt;width:445.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Va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CHziZQvFEemy0E2SM3xVIfyaOf/MLI4O0oDr4J/wkAowJ+glSkqwv/52H/yxo2il&#10;pMFRzKn7uWdWUKK+aez13XA8DrMblfHkZoSKvbZsry16Xy8BiRri4hkexeDv1UmUFupX3JpFiIom&#10;pjnGzqk/iUvfLQhuHReLRXTCaTXMr/XG8AAdOA60vrSvzJq+rR4H4hFOQ8uyN93tfMNLDYu9B1nF&#10;1geeO1Z7+nHS4/D0WxlW6VqPXpd/x/w3AA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D7TzVaOQIAAIM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79262DDE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5E645" w14:textId="77777777" w:rsidR="00FF6250" w:rsidRDefault="00FF6250" w:rsidP="00FF6250">
      <w:pPr>
        <w:spacing w:before="240"/>
        <w:rPr>
          <w:rFonts w:asciiTheme="minorHAnsi" w:hAnsiTheme="minorHAnsi" w:cstheme="minorHAnsi"/>
          <w:lang w:val="en-ID"/>
        </w:rPr>
      </w:pPr>
    </w:p>
    <w:p w14:paraId="70ADDE1A" w14:textId="193B0874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Who paid for your earlier education?</w:t>
      </w:r>
    </w:p>
    <w:p w14:paraId="592E7DDC" w14:textId="77777777" w:rsidR="00FF6250" w:rsidRDefault="00FF6250" w:rsidP="00FF625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BA8432" wp14:editId="626E6A6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5456355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23310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8432" id="_x0000_s1033" type="#_x0000_t202" style="position:absolute;left:0;text-align:left;margin-left:0;margin-top:1.5pt;width:445.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qP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Ob058bKF4oh0WegmyRm+qhB+zZx/ZhZHB2nAdfBPeEgFmBP0EiUl2F9/uw/+2FG0&#10;UtLgKObU/dwzKyhR3zT2+m44HofZjcp4cjNCxV5bttcWva+XgEQNcfEMj2Lw9+okSgv1K27NIkRF&#10;E9McY+fUn8Sl7xYEt46LxSI64bQa5td6Y3iADhwHWl/aV2ZN31aPA/EIp6Fl2Zvudr7hpYbF3oOs&#10;YusDzx2rPf046XF4+q0Mq3StR6/Lv2P+Gw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CE/XqPOQIAAIM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72423310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9F48D8" w14:textId="77777777" w:rsidR="00FF6250" w:rsidRDefault="00FF6250" w:rsidP="00FF6250">
      <w:pPr>
        <w:spacing w:before="240"/>
        <w:rPr>
          <w:rFonts w:asciiTheme="minorHAnsi" w:hAnsiTheme="minorHAnsi" w:cstheme="minorHAnsi"/>
          <w:lang w:val="en-ID"/>
        </w:rPr>
      </w:pPr>
    </w:p>
    <w:p w14:paraId="34938170" w14:textId="05513C23" w:rsidR="00C5327D" w:rsidRDefault="00762EB9" w:rsidP="00A46D28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000148" wp14:editId="061A5E26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657850" cy="2762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60593" w14:textId="5FC3DA33" w:rsidR="00C5327D" w:rsidRPr="00FC71CC" w:rsidRDefault="00AC530D" w:rsidP="00C532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EDUCATION</w:t>
                            </w:r>
                            <w:r w:rsidR="00C5327D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FOR WHICH A SCHOLARSHIP IS 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0148" id="Text Box 13" o:spid="_x0000_s1034" type="#_x0000_t202" style="position:absolute;left:0;text-align:left;margin-left:0;margin-top:16.45pt;width:445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" fillcolor="#dbe5f1 [660]" strokeweight=".5pt">
                <v:path arrowok="t"/>
                <v:textbox>
                  <w:txbxContent>
                    <w:p w14:paraId="3D060593" w14:textId="5FC3DA33" w:rsidR="00C5327D" w:rsidRPr="00FC71CC" w:rsidRDefault="00AC530D" w:rsidP="00C5327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EDUCATION</w:t>
                      </w:r>
                      <w:r w:rsidR="00C5327D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FOR WHICH A SCHOLARSHIP IS REQUESTED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D3962" w14:textId="5207839F" w:rsidR="00E6386F" w:rsidRDefault="00E6386F" w:rsidP="00AC530D">
      <w:pPr>
        <w:rPr>
          <w:rFonts w:asciiTheme="minorHAnsi" w:hAnsiTheme="minorHAnsi" w:cstheme="minorHAnsi"/>
          <w:lang w:val="en-ID"/>
        </w:rPr>
      </w:pPr>
    </w:p>
    <w:p w14:paraId="0D8835BB" w14:textId="77777777" w:rsidR="00762EB9" w:rsidRDefault="00762EB9" w:rsidP="00AC530D">
      <w:pPr>
        <w:rPr>
          <w:rFonts w:asciiTheme="minorHAnsi" w:hAnsiTheme="minorHAnsi" w:cstheme="minorHAnsi"/>
          <w:lang w:val="en-ID"/>
        </w:rPr>
      </w:pPr>
    </w:p>
    <w:p w14:paraId="405909D5" w14:textId="77777777" w:rsidR="00762EB9" w:rsidRDefault="00762EB9" w:rsidP="00AC530D">
      <w:pPr>
        <w:rPr>
          <w:rFonts w:asciiTheme="minorHAnsi" w:hAnsiTheme="minorHAnsi" w:cstheme="minorHAnsi"/>
          <w:lang w:val="en-ID"/>
        </w:rPr>
      </w:pPr>
    </w:p>
    <w:p w14:paraId="72D0A1CF" w14:textId="1653B310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Describe the study or training you want to follow</w:t>
      </w:r>
      <w:r w:rsidR="00D721C3">
        <w:rPr>
          <w:rFonts w:asciiTheme="minorHAnsi" w:hAnsiTheme="minorHAnsi" w:cstheme="minorHAnsi"/>
          <w:lang w:val="en-ID"/>
        </w:rPr>
        <w:t xml:space="preserve"> and</w:t>
      </w:r>
      <w:r w:rsidR="00CE2886">
        <w:rPr>
          <w:rFonts w:asciiTheme="minorHAnsi" w:hAnsiTheme="minorHAnsi" w:cstheme="minorHAnsi"/>
          <w:lang w:val="en-ID"/>
        </w:rPr>
        <w:t xml:space="preserve"> at which </w:t>
      </w:r>
      <w:r w:rsidR="00D721C3">
        <w:rPr>
          <w:rFonts w:asciiTheme="minorHAnsi" w:hAnsiTheme="minorHAnsi" w:cstheme="minorHAnsi"/>
          <w:lang w:val="en-ID"/>
        </w:rPr>
        <w:t>training / educational institute?</w:t>
      </w:r>
    </w:p>
    <w:p w14:paraId="48DC8433" w14:textId="77777777" w:rsidR="00774DE3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B2C7FD" wp14:editId="14AF2E5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90387517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430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C7FD" id="_x0000_s1035" type="#_x0000_t202" style="position:absolute;left:0;text-align:left;margin-left:0;margin-top:1.5pt;width:445.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AB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Ob078bKF4oh0WegmyRm+qhB+zZx/ZhZHB2nAdfBPeEgFmBP0EiUl2F9/uw/+2FG0&#10;UtLgKObU/dwzKyhR3zT2+m44HofZjcp4cjNCxV5bttcWva+XgEQNcfEMj2Lw9+okSgv1K27NIkRF&#10;E9McY+fUn8Sl7xYEt46LxSI64bQa5td6Y3iADhwHWl/aV2ZN31aPA/EIp6Fl2Zvudr7hpYbF3oOs&#10;YusDzx2rPf046XF4+q0Mq3StR6/Lv2P+Gw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D41oABOQIAAIM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23A7F430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8780F" w14:textId="77777777" w:rsidR="00774DE3" w:rsidRPr="00AC530D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7AA423D6" w14:textId="033E7F43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Describe the profession you want to practice after your study or training</w:t>
      </w:r>
      <w:r w:rsidRPr="00774DE3">
        <w:rPr>
          <w:rFonts w:asciiTheme="minorHAnsi" w:hAnsiTheme="minorHAnsi" w:cstheme="minorHAnsi"/>
          <w:lang w:val="en-US"/>
        </w:rPr>
        <w:t>?</w:t>
      </w:r>
    </w:p>
    <w:p w14:paraId="05FFBC36" w14:textId="77777777" w:rsidR="00774DE3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28B57" wp14:editId="7E385FB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5593865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AC4D2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8B57" id="_x0000_s1036" type="#_x0000_t202" style="position:absolute;left:0;text-align:left;margin-left:0;margin-top:1.5pt;width:445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" fillcolor="white [3201]" strokeweight=".5pt">
                <v:textbox>
                  <w:txbxContent>
                    <w:p w14:paraId="2D8AC4D2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E413A6" w14:textId="77777777" w:rsidR="00774DE3" w:rsidRPr="00AC530D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2E8CB0CF" w14:textId="13A94DEC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Describe the employment opportunities for the profession you want to practice</w:t>
      </w:r>
      <w:r w:rsidRPr="00774DE3">
        <w:rPr>
          <w:rFonts w:asciiTheme="minorHAnsi" w:hAnsiTheme="minorHAnsi" w:cstheme="minorHAnsi"/>
          <w:lang w:val="en-US"/>
        </w:rPr>
        <w:t>?</w:t>
      </w:r>
    </w:p>
    <w:p w14:paraId="6667C55F" w14:textId="77777777" w:rsidR="00774DE3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2B21D4" wp14:editId="63BDAC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70420977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BADFA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21D4" id="_x0000_s1037" type="#_x0000_t202" style="position:absolute;left:0;text-align:left;margin-left:0;margin-top:1.5pt;width:445.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8vOQ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uZmC0UR+TLQjdKzvBVhfhr5vwzszg7yAPug3/CQyrApKCXKCnB/vrbffDHlqKV&#10;kgZnMafu555ZQYn6prHZd8PxOAxvVMaTmxEq9tqyvbbofb0EZGqIm2d4FIO/VydRWqhfcW0WISqa&#10;mOYYO6f+JC59tyG4dlwsFtEJx9Uwv9YbwwN0IDnw+tK+Mmv6vnqciEc4TS3L3rS38w0vNSz2HmQV&#10;ex+I7ljt+cdRj9PTr2XYpWs9el1+HvPfAA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A/br8vOQIAAIQ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198BADFA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BB4FD" w14:textId="77777777" w:rsidR="00774DE3" w:rsidRPr="00AC530D" w:rsidRDefault="00774DE3" w:rsidP="00774DE3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1D770BD1" w14:textId="77777777" w:rsidR="00774DE3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Ho</w:t>
      </w:r>
      <w:r w:rsidRPr="006B75B5">
        <w:rPr>
          <w:rFonts w:asciiTheme="minorHAnsi" w:hAnsiTheme="minorHAnsi" w:cstheme="minorHAnsi"/>
          <w:lang w:val="en-ID"/>
        </w:rPr>
        <w:t xml:space="preserve">w long (months or years) </w:t>
      </w:r>
      <w:r>
        <w:rPr>
          <w:rFonts w:asciiTheme="minorHAnsi" w:hAnsiTheme="minorHAnsi" w:cstheme="minorHAnsi"/>
          <w:lang w:val="en-ID"/>
        </w:rPr>
        <w:t xml:space="preserve">will </w:t>
      </w:r>
      <w:r w:rsidRPr="006B75B5">
        <w:rPr>
          <w:rFonts w:asciiTheme="minorHAnsi" w:hAnsiTheme="minorHAnsi" w:cstheme="minorHAnsi"/>
          <w:lang w:val="en-ID"/>
        </w:rPr>
        <w:t xml:space="preserve">the training last and what </w:t>
      </w:r>
      <w:r>
        <w:rPr>
          <w:rFonts w:asciiTheme="minorHAnsi" w:hAnsiTheme="minorHAnsi" w:cstheme="minorHAnsi"/>
          <w:lang w:val="en-ID"/>
        </w:rPr>
        <w:t xml:space="preserve">are </w:t>
      </w:r>
      <w:r w:rsidRPr="006B75B5">
        <w:rPr>
          <w:rFonts w:asciiTheme="minorHAnsi" w:hAnsiTheme="minorHAnsi" w:cstheme="minorHAnsi"/>
          <w:lang w:val="en-ID"/>
        </w:rPr>
        <w:t>the annual costs (in local currency)</w:t>
      </w:r>
      <w:r>
        <w:rPr>
          <w:rFonts w:asciiTheme="minorHAnsi" w:hAnsiTheme="minorHAnsi" w:cstheme="minorHAnsi"/>
          <w:lang w:val="en-ID"/>
        </w:rPr>
        <w:t>?</w:t>
      </w:r>
    </w:p>
    <w:p w14:paraId="7B0D1808" w14:textId="77777777" w:rsidR="00774DE3" w:rsidRDefault="00774DE3" w:rsidP="00774DE3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DDDEBD" wp14:editId="03B6C278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57850" cy="400050"/>
                <wp:effectExtent l="0" t="0" r="19050" b="19050"/>
                <wp:wrapNone/>
                <wp:docPr id="15370997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6F2A3" w14:textId="77777777" w:rsidR="00774DE3" w:rsidRPr="00E6386F" w:rsidRDefault="00774DE3" w:rsidP="00774DE3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DEBD" id="Text Box 10" o:spid="_x0000_s1038" type="#_x0000_t202" style="position:absolute;margin-left:0;margin-top:3.35pt;width:445.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6LOg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" fillcolor="white [3201]" strokeweight=".5pt">
                <v:textbox>
                  <w:txbxContent>
                    <w:p w14:paraId="1966F2A3" w14:textId="77777777" w:rsidR="00774DE3" w:rsidRPr="00E6386F" w:rsidRDefault="00774DE3" w:rsidP="00774DE3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FD335" w14:textId="77777777" w:rsidR="00774DE3" w:rsidRPr="006B75B5" w:rsidRDefault="00774DE3" w:rsidP="00774DE3">
      <w:pPr>
        <w:rPr>
          <w:rFonts w:asciiTheme="minorHAnsi" w:hAnsiTheme="minorHAnsi" w:cstheme="minorHAnsi"/>
          <w:lang w:val="en-ID"/>
        </w:rPr>
      </w:pPr>
    </w:p>
    <w:p w14:paraId="3ED0D950" w14:textId="7AE84CB4" w:rsidR="00F62FA4" w:rsidRPr="00A04288" w:rsidRDefault="00774DE3" w:rsidP="00F62F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A04288">
        <w:rPr>
          <w:rFonts w:asciiTheme="minorHAnsi" w:hAnsiTheme="minorHAnsi" w:cstheme="minorHAnsi"/>
          <w:sz w:val="18"/>
          <w:szCs w:val="18"/>
        </w:rPr>
        <w:tab/>
      </w:r>
    </w:p>
    <w:p w14:paraId="7F38942A" w14:textId="0A01E955" w:rsidR="00AC530D" w:rsidRPr="006B75B5" w:rsidRDefault="00762EB9" w:rsidP="00AC530D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 xml:space="preserve">When </w:t>
      </w:r>
      <w:r w:rsidR="00AC530D" w:rsidRPr="006B75B5">
        <w:rPr>
          <w:rFonts w:asciiTheme="minorHAnsi" w:hAnsiTheme="minorHAnsi" w:cstheme="minorHAnsi"/>
          <w:lang w:val="en-ID"/>
        </w:rPr>
        <w:t xml:space="preserve">did </w:t>
      </w:r>
      <w:r>
        <w:rPr>
          <w:rFonts w:asciiTheme="minorHAnsi" w:hAnsiTheme="minorHAnsi" w:cstheme="minorHAnsi"/>
          <w:lang w:val="en-ID"/>
        </w:rPr>
        <w:t xml:space="preserve">you </w:t>
      </w:r>
      <w:r w:rsidR="00AC530D" w:rsidRPr="006B75B5">
        <w:rPr>
          <w:rFonts w:asciiTheme="minorHAnsi" w:hAnsiTheme="minorHAnsi" w:cstheme="minorHAnsi"/>
          <w:lang w:val="en-ID"/>
        </w:rPr>
        <w:t xml:space="preserve">or will </w:t>
      </w:r>
      <w:r>
        <w:rPr>
          <w:rFonts w:asciiTheme="minorHAnsi" w:hAnsiTheme="minorHAnsi" w:cstheme="minorHAnsi"/>
          <w:lang w:val="en-ID"/>
        </w:rPr>
        <w:t xml:space="preserve">you </w:t>
      </w:r>
      <w:r w:rsidR="00AC530D" w:rsidRPr="006B75B5">
        <w:rPr>
          <w:rFonts w:asciiTheme="minorHAnsi" w:hAnsiTheme="minorHAnsi" w:cstheme="minorHAnsi"/>
          <w:lang w:val="en-ID"/>
        </w:rPr>
        <w:t>start the training (month and year)</w:t>
      </w:r>
      <w:r>
        <w:rPr>
          <w:rFonts w:asciiTheme="minorHAnsi" w:hAnsiTheme="minorHAnsi" w:cstheme="minorHAnsi"/>
          <w:lang w:val="en-ID"/>
        </w:rPr>
        <w:t>?</w:t>
      </w:r>
    </w:p>
    <w:p w14:paraId="47463572" w14:textId="3F7D41D6" w:rsidR="00AC530D" w:rsidRDefault="00E20478" w:rsidP="00F62F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539578" wp14:editId="3835EF8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7850" cy="4000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274D7" w14:textId="77777777" w:rsidR="00E20478" w:rsidRPr="00E6386F" w:rsidRDefault="00E20478" w:rsidP="00762EB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9578" id="Text Box 11" o:spid="_x0000_s1037" type="#_x0000_t202" style="position:absolute;left:0;text-align:left;margin-left:0;margin-top:1.5pt;width:445.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8vOQ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" fillcolor="white [3201]" strokeweight=".5pt">
                <v:textbox>
                  <w:txbxContent>
                    <w:p w14:paraId="215274D7" w14:textId="77777777" w:rsidR="00E20478" w:rsidRPr="00E6386F" w:rsidRDefault="00E20478" w:rsidP="00762EB9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2AE06" w14:textId="67946E7F" w:rsidR="00AC530D" w:rsidRPr="00AC530D" w:rsidRDefault="00AC530D" w:rsidP="00F62FA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111EF41E" w14:textId="3FEBDAC3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In case you have already started the training, who paid for earlier year(s)?</w:t>
      </w:r>
    </w:p>
    <w:p w14:paraId="6B87D998" w14:textId="77777777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34879F" wp14:editId="4E43C41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57850" cy="400050"/>
                <wp:effectExtent l="0" t="0" r="19050" b="19050"/>
                <wp:wrapNone/>
                <wp:docPr id="168680688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EA0E3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879F" id="_x0000_s1040" type="#_x0000_t202" style="position:absolute;margin-left:0;margin-top:3.35pt;width:445.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wZOg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" fillcolor="white [3201]" strokeweight=".5pt">
                <v:textbox>
                  <w:txbxContent>
                    <w:p w14:paraId="4A6EA0E3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38CFC" w14:textId="77777777" w:rsidR="00FF6250" w:rsidRPr="006B75B5" w:rsidRDefault="00FF6250" w:rsidP="00FF6250">
      <w:pPr>
        <w:rPr>
          <w:rFonts w:asciiTheme="minorHAnsi" w:hAnsiTheme="minorHAnsi" w:cstheme="minorHAnsi"/>
          <w:lang w:val="en-ID"/>
        </w:rPr>
      </w:pPr>
    </w:p>
    <w:p w14:paraId="57EFABF4" w14:textId="77777777" w:rsidR="00E20478" w:rsidRDefault="00E20478" w:rsidP="00AC530D">
      <w:pPr>
        <w:rPr>
          <w:rFonts w:asciiTheme="minorHAnsi" w:hAnsiTheme="minorHAnsi" w:cstheme="minorHAnsi"/>
          <w:lang w:val="en-ID"/>
        </w:rPr>
      </w:pPr>
    </w:p>
    <w:p w14:paraId="23371A91" w14:textId="77777777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>Did you apply for a scholarship / study funding elsewhere?</w:t>
      </w:r>
    </w:p>
    <w:p w14:paraId="140303BF" w14:textId="77777777" w:rsidR="00FF6250" w:rsidRDefault="00FF6250" w:rsidP="00FF6250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B36C69" wp14:editId="4852D08F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5657850" cy="400050"/>
                <wp:effectExtent l="0" t="0" r="19050" b="19050"/>
                <wp:wrapNone/>
                <wp:docPr id="118312991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64738" w14:textId="77777777" w:rsidR="00FF6250" w:rsidRPr="00E6386F" w:rsidRDefault="00FF6250" w:rsidP="00FF625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6C69" id="_x0000_s1041" type="#_x0000_t202" style="position:absolute;margin-left:0;margin-top:3.35pt;width:445.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PMOgIAAIQ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" fillcolor="white [3201]" strokeweight=".5pt">
                <v:textbox>
                  <w:txbxContent>
                    <w:p w14:paraId="5F964738" w14:textId="77777777" w:rsidR="00FF6250" w:rsidRPr="00E6386F" w:rsidRDefault="00FF6250" w:rsidP="00FF6250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C9BD0" w14:textId="77777777" w:rsidR="00FF6250" w:rsidRDefault="00FF6250" w:rsidP="00AC530D">
      <w:pPr>
        <w:rPr>
          <w:rFonts w:asciiTheme="minorHAnsi" w:hAnsiTheme="minorHAnsi" w:cstheme="minorHAnsi"/>
          <w:lang w:val="en-ID"/>
        </w:rPr>
      </w:pPr>
    </w:p>
    <w:p w14:paraId="5DFE256B" w14:textId="77777777" w:rsidR="00FF6250" w:rsidRDefault="00FF6250" w:rsidP="00AC530D">
      <w:pPr>
        <w:rPr>
          <w:rFonts w:asciiTheme="minorHAnsi" w:hAnsiTheme="minorHAnsi" w:cstheme="minorHAnsi"/>
          <w:lang w:val="en-ID"/>
        </w:rPr>
      </w:pPr>
    </w:p>
    <w:p w14:paraId="3AE513FA" w14:textId="40CB7698" w:rsidR="00AC530D" w:rsidRPr="00AC530D" w:rsidRDefault="00AC530D" w:rsidP="00FF625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</w:p>
    <w:p w14:paraId="6B2D5AB0" w14:textId="0A76EF93" w:rsidR="00AC530D" w:rsidRDefault="00762EB9" w:rsidP="0044607A">
      <w:pPr>
        <w:overflowPunct/>
        <w:autoSpaceDE/>
        <w:autoSpaceDN/>
        <w:adjustRightInd/>
        <w:textAlignment w:val="auto"/>
        <w:rPr>
          <w:b/>
        </w:rPr>
      </w:pPr>
      <w:r>
        <w:rPr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1FD26" wp14:editId="63E84C75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5657850" cy="2762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95416" w14:textId="4DF9EC89" w:rsidR="0044607A" w:rsidRPr="00AC530D" w:rsidRDefault="00AC530D" w:rsidP="004460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FD26" id="Text Box 15" o:spid="_x0000_s1039" type="#_x0000_t202" style="position:absolute;margin-left:0;margin-top:8.95pt;width:445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" fillcolor="#dbe5f1 [660]" strokeweight=".5pt">
                <v:path arrowok="t"/>
                <v:textbox>
                  <w:txbxContent>
                    <w:p w14:paraId="36D95416" w14:textId="4DF9EC89" w:rsidR="0044607A" w:rsidRPr="00AC530D" w:rsidRDefault="00AC530D" w:rsidP="004460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11204" w14:textId="7699EF1C" w:rsidR="0044607A" w:rsidRDefault="0044607A" w:rsidP="0044607A">
      <w:pPr>
        <w:overflowPunct/>
        <w:autoSpaceDE/>
        <w:autoSpaceDN/>
        <w:adjustRightInd/>
        <w:textAlignment w:val="auto"/>
        <w:rPr>
          <w:b/>
        </w:rPr>
      </w:pPr>
    </w:p>
    <w:p w14:paraId="26CD0AB5" w14:textId="77777777" w:rsidR="0044607A" w:rsidRDefault="0044607A" w:rsidP="0044607A">
      <w:pPr>
        <w:overflowPunct/>
        <w:autoSpaceDE/>
        <w:autoSpaceDN/>
        <w:adjustRightInd/>
        <w:textAlignment w:val="auto"/>
        <w:rPr>
          <w:b/>
        </w:rPr>
      </w:pPr>
    </w:p>
    <w:p w14:paraId="232080C5" w14:textId="77777777" w:rsidR="0044607A" w:rsidRPr="007165C3" w:rsidRDefault="0044607A" w:rsidP="0044607A">
      <w:pPr>
        <w:overflowPunct/>
        <w:autoSpaceDE/>
        <w:autoSpaceDN/>
        <w:adjustRightInd/>
        <w:textAlignment w:val="auto"/>
      </w:pPr>
    </w:p>
    <w:p w14:paraId="30F8D631" w14:textId="77777777" w:rsidR="0044607A" w:rsidRPr="00A04288" w:rsidRDefault="0044607A" w:rsidP="0044607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04288">
        <w:rPr>
          <w:rFonts w:asciiTheme="minorHAnsi" w:hAnsiTheme="minorHAnsi" w:cstheme="minorHAnsi"/>
        </w:rPr>
        <w:t>Place and date,</w:t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  <w:t>Signature (applicant)</w:t>
      </w:r>
    </w:p>
    <w:p w14:paraId="04531250" w14:textId="77777777" w:rsidR="006B75B5" w:rsidRDefault="006B75B5" w:rsidP="006B75B5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p w14:paraId="14CA984D" w14:textId="77777777" w:rsidR="00E20478" w:rsidRDefault="00AC530D" w:rsidP="00E20478">
      <w:pPr>
        <w:overflowPunct/>
        <w:autoSpaceDE/>
        <w:autoSpaceDN/>
        <w:adjustRightInd/>
        <w:spacing w:after="100" w:afterAutospacing="1"/>
        <w:jc w:val="both"/>
        <w:textAlignment w:val="auto"/>
        <w:rPr>
          <w:rFonts w:asciiTheme="minorHAnsi" w:hAnsiTheme="minorHAnsi" w:cstheme="minorHAnsi"/>
        </w:rPr>
      </w:pPr>
      <w:r>
        <w:rPr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0D53C" wp14:editId="12511F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762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C233" w14:textId="12E6D793" w:rsidR="00AC530D" w:rsidRPr="00AC530D" w:rsidRDefault="00AC530D" w:rsidP="00AC53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MANDATORY SUPPORTING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D53C" id="Text Box 14" o:spid="_x0000_s1040" type="#_x0000_t202" style="position:absolute;left:0;text-align:left;margin-left:0;margin-top:0;width:445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" fillcolor="#dbe5f1 [660]" strokeweight=".5pt">
                <v:path arrowok="t"/>
                <v:textbox>
                  <w:txbxContent>
                    <w:p w14:paraId="0599C233" w14:textId="12E6D793" w:rsidR="00AC530D" w:rsidRPr="00AC530D" w:rsidRDefault="00AC530D" w:rsidP="00AC53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MANDATORY SUPPORTING DOCUMENTS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7E293" w14:textId="7C1034E8" w:rsidR="00AC530D" w:rsidRPr="00E64687" w:rsidRDefault="00AC530D" w:rsidP="00E20478">
      <w:pPr>
        <w:overflowPunct/>
        <w:autoSpaceDE/>
        <w:autoSpaceDN/>
        <w:adjustRightInd/>
        <w:spacing w:before="240"/>
        <w:jc w:val="both"/>
        <w:textAlignment w:val="auto"/>
        <w:rPr>
          <w:rFonts w:asciiTheme="minorHAnsi" w:hAnsiTheme="minorHAnsi" w:cstheme="minorHAnsi"/>
        </w:rPr>
      </w:pPr>
      <w:r w:rsidRPr="00E64687">
        <w:rPr>
          <w:rFonts w:asciiTheme="minorHAnsi" w:hAnsiTheme="minorHAnsi" w:cstheme="minorHAnsi"/>
        </w:rPr>
        <w:t>Do not forget to attach the following supporting documents:</w:t>
      </w:r>
    </w:p>
    <w:p w14:paraId="04F14C39" w14:textId="0CDCE567" w:rsidR="00AC530D" w:rsidRPr="00E64687" w:rsidRDefault="00AC530D" w:rsidP="00AC530D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E64687">
        <w:rPr>
          <w:rFonts w:asciiTheme="minorHAnsi" w:hAnsiTheme="minorHAnsi" w:cstheme="minorHAnsi"/>
        </w:rPr>
        <w:t>Official ID</w:t>
      </w:r>
      <w:r w:rsidR="00CE24D3" w:rsidRPr="00E64687">
        <w:rPr>
          <w:rFonts w:asciiTheme="minorHAnsi" w:hAnsiTheme="minorHAnsi" w:cstheme="minorHAnsi"/>
        </w:rPr>
        <w:t xml:space="preserve"> with picture</w:t>
      </w:r>
    </w:p>
    <w:p w14:paraId="3805DDA1" w14:textId="77777777" w:rsidR="00AC530D" w:rsidRPr="00E64687" w:rsidRDefault="00AC530D" w:rsidP="00AC530D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</w:rPr>
      </w:pPr>
      <w:r w:rsidRPr="00E64687">
        <w:rPr>
          <w:rFonts w:asciiTheme="minorHAnsi" w:hAnsiTheme="minorHAnsi" w:cstheme="minorHAnsi"/>
        </w:rPr>
        <w:t>Supporting letter from student counsellor or local government for underprivileged students</w:t>
      </w:r>
    </w:p>
    <w:p w14:paraId="40EEDCFB" w14:textId="056C9220" w:rsidR="0044607A" w:rsidRPr="00E64687" w:rsidRDefault="00AC530D" w:rsidP="006B75B5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  <w:r w:rsidRPr="00E64687">
        <w:rPr>
          <w:rFonts w:asciiTheme="minorHAnsi" w:hAnsiTheme="minorHAnsi" w:cstheme="minorHAnsi"/>
        </w:rPr>
        <w:t xml:space="preserve">Results (grades) from </w:t>
      </w:r>
      <w:r w:rsidR="00732A8F">
        <w:rPr>
          <w:rFonts w:asciiTheme="minorHAnsi" w:hAnsiTheme="minorHAnsi" w:cstheme="minorHAnsi"/>
        </w:rPr>
        <w:t xml:space="preserve">earlier education or from </w:t>
      </w:r>
      <w:r w:rsidRPr="00E64687">
        <w:rPr>
          <w:rFonts w:asciiTheme="minorHAnsi" w:hAnsiTheme="minorHAnsi" w:cstheme="minorHAnsi"/>
        </w:rPr>
        <w:t>last year</w:t>
      </w:r>
      <w:r w:rsidR="00732A8F">
        <w:rPr>
          <w:rFonts w:asciiTheme="minorHAnsi" w:hAnsiTheme="minorHAnsi" w:cstheme="minorHAnsi"/>
        </w:rPr>
        <w:t xml:space="preserve"> (</w:t>
      </w:r>
      <w:r w:rsidRPr="00E64687">
        <w:rPr>
          <w:rFonts w:asciiTheme="minorHAnsi" w:hAnsiTheme="minorHAnsi" w:cstheme="minorHAnsi"/>
        </w:rPr>
        <w:t xml:space="preserve">for students who already started the </w:t>
      </w:r>
      <w:r w:rsidR="00CE24D3" w:rsidRPr="00E64687">
        <w:rPr>
          <w:rFonts w:asciiTheme="minorHAnsi" w:hAnsiTheme="minorHAnsi" w:cstheme="minorHAnsi"/>
        </w:rPr>
        <w:t>training</w:t>
      </w:r>
      <w:r w:rsidR="00732A8F">
        <w:rPr>
          <w:rFonts w:asciiTheme="minorHAnsi" w:hAnsiTheme="minorHAnsi" w:cstheme="minorHAnsi"/>
        </w:rPr>
        <w:t>)</w:t>
      </w:r>
    </w:p>
    <w:sectPr w:rsidR="0044607A" w:rsidRPr="00E64687" w:rsidSect="00CE2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43A9" w14:textId="77777777" w:rsidR="00586E21" w:rsidRDefault="00586E21" w:rsidP="00C32CE2">
      <w:r>
        <w:separator/>
      </w:r>
    </w:p>
  </w:endnote>
  <w:endnote w:type="continuationSeparator" w:id="0">
    <w:p w14:paraId="12342917" w14:textId="77777777" w:rsidR="00586E21" w:rsidRDefault="00586E21" w:rsidP="00C3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6FB5" w14:textId="77777777" w:rsidR="00D721C3" w:rsidRDefault="00D72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B1F5" w14:textId="18F179F2" w:rsidR="00F71A01" w:rsidRPr="00495D00" w:rsidRDefault="00495D00" w:rsidP="00495D00">
    <w:pPr>
      <w:pStyle w:val="Footer"/>
      <w:tabs>
        <w:tab w:val="clear" w:pos="4680"/>
        <w:tab w:val="clear" w:pos="9360"/>
      </w:tabs>
      <w:rPr>
        <w:b/>
        <w:bCs/>
        <w:caps/>
        <w:noProof/>
        <w:color w:val="E36C0A" w:themeColor="accent6" w:themeShade="BF"/>
      </w:rPr>
    </w:pPr>
    <w:r>
      <w:rPr>
        <w:b/>
        <w:bCs/>
        <w:caps/>
        <w:color w:val="E36C0A" w:themeColor="accent6" w:themeShade="BF"/>
      </w:rPr>
      <w:t xml:space="preserve">© </w:t>
    </w:r>
    <w:r w:rsidRPr="00495D00">
      <w:rPr>
        <w:b/>
        <w:bCs/>
        <w:color w:val="E36C0A" w:themeColor="accent6" w:themeShade="BF"/>
        <w:sz w:val="18"/>
        <w:szCs w:val="18"/>
      </w:rPr>
      <w:t>copyright</w:t>
    </w:r>
    <w:r>
      <w:rPr>
        <w:b/>
        <w:bCs/>
        <w:color w:val="E36C0A" w:themeColor="accent6" w:themeShade="BF"/>
        <w:sz w:val="18"/>
        <w:szCs w:val="18"/>
      </w:rPr>
      <w:t xml:space="preserve"> 202</w:t>
    </w:r>
    <w:r w:rsidR="00D721C3">
      <w:rPr>
        <w:b/>
        <w:bCs/>
        <w:color w:val="E36C0A" w:themeColor="accent6" w:themeShade="BF"/>
        <w:sz w:val="18"/>
        <w:szCs w:val="18"/>
      </w:rPr>
      <w:t>5</w:t>
    </w:r>
    <w:r>
      <w:rPr>
        <w:b/>
        <w:bCs/>
        <w:color w:val="E36C0A" w:themeColor="accent6" w:themeShade="BF"/>
        <w:sz w:val="18"/>
        <w:szCs w:val="18"/>
      </w:rPr>
      <w:t xml:space="preserve"> Van Doorn Foundation</w:t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</w:r>
    <w:r>
      <w:rPr>
        <w:b/>
        <w:bCs/>
        <w:caps/>
        <w:color w:val="E36C0A" w:themeColor="accent6" w:themeShade="BF"/>
      </w:rPr>
      <w:tab/>
      <w:t xml:space="preserve">           </w:t>
    </w:r>
    <w:r w:rsidR="00F71A01" w:rsidRPr="00EA2BBD">
      <w:rPr>
        <w:b/>
        <w:bCs/>
        <w:caps/>
        <w:color w:val="E36C0A" w:themeColor="accent6" w:themeShade="BF"/>
      </w:rPr>
      <w:fldChar w:fldCharType="begin"/>
    </w:r>
    <w:r w:rsidR="00F71A01" w:rsidRPr="00EA2BBD">
      <w:rPr>
        <w:b/>
        <w:bCs/>
        <w:caps/>
        <w:color w:val="E36C0A" w:themeColor="accent6" w:themeShade="BF"/>
      </w:rPr>
      <w:instrText xml:space="preserve"> PAGE   \* MERGEFORMAT </w:instrText>
    </w:r>
    <w:r w:rsidR="00F71A01" w:rsidRPr="00EA2BBD">
      <w:rPr>
        <w:b/>
        <w:bCs/>
        <w:caps/>
        <w:color w:val="E36C0A" w:themeColor="accent6" w:themeShade="BF"/>
      </w:rPr>
      <w:fldChar w:fldCharType="separate"/>
    </w:r>
    <w:r w:rsidR="00F71A01" w:rsidRPr="00EA2BBD">
      <w:rPr>
        <w:b/>
        <w:bCs/>
        <w:caps/>
        <w:noProof/>
        <w:color w:val="E36C0A" w:themeColor="accent6" w:themeShade="BF"/>
      </w:rPr>
      <w:t>2</w:t>
    </w:r>
    <w:r w:rsidR="00F71A01" w:rsidRPr="00EA2BBD">
      <w:rPr>
        <w:b/>
        <w:bCs/>
        <w:caps/>
        <w:noProof/>
        <w:color w:val="E36C0A" w:themeColor="accent6" w:themeShade="BF"/>
      </w:rPr>
      <w:fldChar w:fldCharType="end"/>
    </w:r>
    <w:r>
      <w:rPr>
        <w:b/>
        <w:bCs/>
        <w:caps/>
        <w:noProof/>
        <w:color w:val="E36C0A" w:themeColor="accent6" w:themeShade="BF"/>
      </w:rPr>
      <w:t xml:space="preserve"> </w:t>
    </w:r>
    <w:r>
      <w:rPr>
        <w:b/>
        <w:bCs/>
        <w:noProof/>
        <w:color w:val="E36C0A" w:themeColor="accent6" w:themeShade="BF"/>
      </w:rPr>
      <w:t xml:space="preserve">of </w:t>
    </w:r>
    <w:r>
      <w:rPr>
        <w:b/>
        <w:bCs/>
        <w:caps/>
        <w:noProof/>
        <w:color w:val="E36C0A" w:themeColor="accent6" w:themeShade="BF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B8D48" w14:textId="77777777" w:rsidR="00D721C3" w:rsidRDefault="00D72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BE46" w14:textId="77777777" w:rsidR="00586E21" w:rsidRDefault="00586E21" w:rsidP="00C32CE2">
      <w:r>
        <w:separator/>
      </w:r>
    </w:p>
  </w:footnote>
  <w:footnote w:type="continuationSeparator" w:id="0">
    <w:p w14:paraId="160C11D0" w14:textId="77777777" w:rsidR="00586E21" w:rsidRDefault="00586E21" w:rsidP="00C3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0637" w14:textId="77777777" w:rsidR="00D721C3" w:rsidRDefault="00D72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D2A4" w14:textId="3753EF35" w:rsidR="0044607A" w:rsidRDefault="0044607A" w:rsidP="00C32CE2">
    <w:pPr>
      <w:pStyle w:val="Header"/>
      <w:jc w:val="center"/>
    </w:pPr>
    <w:r>
      <w:rPr>
        <w:rFonts w:ascii="Bookman Old Style" w:hAnsi="Bookman Old Style"/>
        <w:b/>
        <w:bCs/>
        <w:sz w:val="28"/>
        <w:szCs w:val="28"/>
      </w:rPr>
      <w:t>Initial Application for S</w:t>
    </w:r>
    <w:r w:rsidR="00C5327D">
      <w:rPr>
        <w:rFonts w:ascii="Bookman Old Style" w:hAnsi="Bookman Old Style"/>
        <w:b/>
        <w:bCs/>
        <w:sz w:val="28"/>
        <w:szCs w:val="28"/>
      </w:rPr>
      <w:t>cholarship</w:t>
    </w:r>
    <w:r w:rsidR="00394A9E">
      <w:rPr>
        <w:rFonts w:ascii="Bookman Old Style" w:hAnsi="Bookman Old Style"/>
        <w:b/>
        <w:bCs/>
        <w:sz w:val="28"/>
        <w:szCs w:val="28"/>
      </w:rPr>
      <w:t xml:space="preserve"> (Part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EA58" w14:textId="77777777" w:rsidR="00D721C3" w:rsidRDefault="00D72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C81"/>
    <w:multiLevelType w:val="hybridMultilevel"/>
    <w:tmpl w:val="1D04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C89"/>
    <w:multiLevelType w:val="hybridMultilevel"/>
    <w:tmpl w:val="0E42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190C"/>
    <w:multiLevelType w:val="hybridMultilevel"/>
    <w:tmpl w:val="3060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56D"/>
    <w:multiLevelType w:val="hybridMultilevel"/>
    <w:tmpl w:val="BA6098C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6724B"/>
    <w:multiLevelType w:val="hybridMultilevel"/>
    <w:tmpl w:val="EFE8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7C2"/>
    <w:multiLevelType w:val="hybridMultilevel"/>
    <w:tmpl w:val="DC7410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2D40"/>
    <w:multiLevelType w:val="hybridMultilevel"/>
    <w:tmpl w:val="EEAA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67EB"/>
    <w:multiLevelType w:val="hybridMultilevel"/>
    <w:tmpl w:val="E650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65E0B"/>
    <w:multiLevelType w:val="hybridMultilevel"/>
    <w:tmpl w:val="458C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5F6D"/>
    <w:multiLevelType w:val="hybridMultilevel"/>
    <w:tmpl w:val="4AB2E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07BB6"/>
    <w:multiLevelType w:val="hybridMultilevel"/>
    <w:tmpl w:val="9EE6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72845"/>
    <w:multiLevelType w:val="hybridMultilevel"/>
    <w:tmpl w:val="48DA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22E16"/>
    <w:multiLevelType w:val="hybridMultilevel"/>
    <w:tmpl w:val="6C72C0C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390418">
    <w:abstractNumId w:val="2"/>
  </w:num>
  <w:num w:numId="2" w16cid:durableId="240414853">
    <w:abstractNumId w:val="6"/>
  </w:num>
  <w:num w:numId="3" w16cid:durableId="135683504">
    <w:abstractNumId w:val="0"/>
  </w:num>
  <w:num w:numId="4" w16cid:durableId="2140221304">
    <w:abstractNumId w:val="4"/>
  </w:num>
  <w:num w:numId="5" w16cid:durableId="1441757694">
    <w:abstractNumId w:val="7"/>
  </w:num>
  <w:num w:numId="6" w16cid:durableId="1177229417">
    <w:abstractNumId w:val="10"/>
  </w:num>
  <w:num w:numId="7" w16cid:durableId="1324696779">
    <w:abstractNumId w:val="1"/>
  </w:num>
  <w:num w:numId="8" w16cid:durableId="2012021588">
    <w:abstractNumId w:val="11"/>
  </w:num>
  <w:num w:numId="9" w16cid:durableId="679283727">
    <w:abstractNumId w:val="12"/>
  </w:num>
  <w:num w:numId="10" w16cid:durableId="353575823">
    <w:abstractNumId w:val="8"/>
  </w:num>
  <w:num w:numId="11" w16cid:durableId="170414374">
    <w:abstractNumId w:val="3"/>
  </w:num>
  <w:num w:numId="12" w16cid:durableId="1880894590">
    <w:abstractNumId w:val="9"/>
  </w:num>
  <w:num w:numId="13" w16cid:durableId="106904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0"/>
    <w:rsid w:val="000372D5"/>
    <w:rsid w:val="00052D27"/>
    <w:rsid w:val="000619C4"/>
    <w:rsid w:val="00094067"/>
    <w:rsid w:val="000F34CA"/>
    <w:rsid w:val="000F78D1"/>
    <w:rsid w:val="00117E65"/>
    <w:rsid w:val="00157576"/>
    <w:rsid w:val="001A47F6"/>
    <w:rsid w:val="001D76F3"/>
    <w:rsid w:val="00240D0B"/>
    <w:rsid w:val="0028319B"/>
    <w:rsid w:val="002C4B40"/>
    <w:rsid w:val="002E6405"/>
    <w:rsid w:val="00372C14"/>
    <w:rsid w:val="0037602E"/>
    <w:rsid w:val="00394A9E"/>
    <w:rsid w:val="003A5FB4"/>
    <w:rsid w:val="003C58C6"/>
    <w:rsid w:val="003E14FB"/>
    <w:rsid w:val="003E69C0"/>
    <w:rsid w:val="00410102"/>
    <w:rsid w:val="004124BA"/>
    <w:rsid w:val="00441461"/>
    <w:rsid w:val="0044607A"/>
    <w:rsid w:val="00451BC7"/>
    <w:rsid w:val="00467AFB"/>
    <w:rsid w:val="00486392"/>
    <w:rsid w:val="00495D00"/>
    <w:rsid w:val="004E40BD"/>
    <w:rsid w:val="004E469F"/>
    <w:rsid w:val="004E4E39"/>
    <w:rsid w:val="00510F0E"/>
    <w:rsid w:val="00556ED4"/>
    <w:rsid w:val="00570E1C"/>
    <w:rsid w:val="00573470"/>
    <w:rsid w:val="00586E21"/>
    <w:rsid w:val="005A2289"/>
    <w:rsid w:val="005D21C2"/>
    <w:rsid w:val="005D3965"/>
    <w:rsid w:val="005D6765"/>
    <w:rsid w:val="00606BB7"/>
    <w:rsid w:val="00625A56"/>
    <w:rsid w:val="0066288B"/>
    <w:rsid w:val="006761D2"/>
    <w:rsid w:val="006826F4"/>
    <w:rsid w:val="00686050"/>
    <w:rsid w:val="00693CB6"/>
    <w:rsid w:val="006A4DD6"/>
    <w:rsid w:val="006B0CCA"/>
    <w:rsid w:val="006B1EB3"/>
    <w:rsid w:val="006B75B5"/>
    <w:rsid w:val="006F6757"/>
    <w:rsid w:val="007016D5"/>
    <w:rsid w:val="00711C46"/>
    <w:rsid w:val="00732A8F"/>
    <w:rsid w:val="007426E4"/>
    <w:rsid w:val="00762EB9"/>
    <w:rsid w:val="007722F6"/>
    <w:rsid w:val="00774DE3"/>
    <w:rsid w:val="007853DF"/>
    <w:rsid w:val="007A4B80"/>
    <w:rsid w:val="007B4745"/>
    <w:rsid w:val="007E3C95"/>
    <w:rsid w:val="007F27E2"/>
    <w:rsid w:val="007F3258"/>
    <w:rsid w:val="00806974"/>
    <w:rsid w:val="00807550"/>
    <w:rsid w:val="00810259"/>
    <w:rsid w:val="008576F0"/>
    <w:rsid w:val="00880E80"/>
    <w:rsid w:val="008904ED"/>
    <w:rsid w:val="008B168C"/>
    <w:rsid w:val="008D1B69"/>
    <w:rsid w:val="009208AC"/>
    <w:rsid w:val="00924663"/>
    <w:rsid w:val="00975165"/>
    <w:rsid w:val="00986855"/>
    <w:rsid w:val="00990B0E"/>
    <w:rsid w:val="009B1590"/>
    <w:rsid w:val="009B3D12"/>
    <w:rsid w:val="009D243A"/>
    <w:rsid w:val="00A04288"/>
    <w:rsid w:val="00A46D28"/>
    <w:rsid w:val="00A47579"/>
    <w:rsid w:val="00A5494D"/>
    <w:rsid w:val="00A5519C"/>
    <w:rsid w:val="00A86976"/>
    <w:rsid w:val="00A87184"/>
    <w:rsid w:val="00A9499F"/>
    <w:rsid w:val="00AA0177"/>
    <w:rsid w:val="00AA4250"/>
    <w:rsid w:val="00AB00A7"/>
    <w:rsid w:val="00AC530D"/>
    <w:rsid w:val="00AD1032"/>
    <w:rsid w:val="00AD3A30"/>
    <w:rsid w:val="00AF283A"/>
    <w:rsid w:val="00B06FED"/>
    <w:rsid w:val="00B260FF"/>
    <w:rsid w:val="00B43380"/>
    <w:rsid w:val="00B52093"/>
    <w:rsid w:val="00B94676"/>
    <w:rsid w:val="00BB3602"/>
    <w:rsid w:val="00BC1368"/>
    <w:rsid w:val="00BC33E9"/>
    <w:rsid w:val="00BF2566"/>
    <w:rsid w:val="00C01FEC"/>
    <w:rsid w:val="00C32CE2"/>
    <w:rsid w:val="00C32E1A"/>
    <w:rsid w:val="00C36C67"/>
    <w:rsid w:val="00C465DD"/>
    <w:rsid w:val="00C5327D"/>
    <w:rsid w:val="00CC56E8"/>
    <w:rsid w:val="00CE2489"/>
    <w:rsid w:val="00CE24D3"/>
    <w:rsid w:val="00CE2886"/>
    <w:rsid w:val="00CE501A"/>
    <w:rsid w:val="00D02F8E"/>
    <w:rsid w:val="00D721C3"/>
    <w:rsid w:val="00D80952"/>
    <w:rsid w:val="00D84AA3"/>
    <w:rsid w:val="00DB7B61"/>
    <w:rsid w:val="00E20478"/>
    <w:rsid w:val="00E340C5"/>
    <w:rsid w:val="00E368CF"/>
    <w:rsid w:val="00E44A72"/>
    <w:rsid w:val="00E6386F"/>
    <w:rsid w:val="00E64687"/>
    <w:rsid w:val="00EA2BBD"/>
    <w:rsid w:val="00EC5154"/>
    <w:rsid w:val="00ED5A2B"/>
    <w:rsid w:val="00ED6AFD"/>
    <w:rsid w:val="00F37D6C"/>
    <w:rsid w:val="00F43110"/>
    <w:rsid w:val="00F51007"/>
    <w:rsid w:val="00F62FA4"/>
    <w:rsid w:val="00F71A01"/>
    <w:rsid w:val="00F74176"/>
    <w:rsid w:val="00F95B70"/>
    <w:rsid w:val="00FA7A1F"/>
    <w:rsid w:val="00FB4CB1"/>
    <w:rsid w:val="00FC71CC"/>
    <w:rsid w:val="00FE6F32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318"/>
  <w15:docId w15:val="{76AA12AF-CBDD-452F-AB8D-F0EDA56F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6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686050"/>
    <w:pPr>
      <w:keepNext/>
      <w:pBdr>
        <w:bottom w:val="single" w:sz="4" w:space="1" w:color="auto"/>
      </w:pBdr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B69"/>
    <w:rPr>
      <w:color w:val="808080"/>
    </w:rPr>
  </w:style>
  <w:style w:type="paragraph" w:styleId="Header">
    <w:name w:val="header"/>
    <w:basedOn w:val="Normal"/>
    <w:link w:val="HeaderChar"/>
    <w:rsid w:val="008D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1B6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C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0B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86050"/>
    <w:rPr>
      <w:rFonts w:ascii="Times New Roman" w:eastAsia="Times New Roman" w:hAnsi="Times New Roman" w:cs="Times New Roman"/>
      <w:b/>
      <w:bCs/>
      <w:sz w:val="24"/>
      <w:szCs w:val="24"/>
      <w:lang w:val="en-GB" w:eastAsia="nl-NL"/>
    </w:rPr>
  </w:style>
  <w:style w:type="paragraph" w:styleId="FootnoteText">
    <w:name w:val="footnote text"/>
    <w:basedOn w:val="Normal"/>
    <w:link w:val="FootnoteTextChar"/>
    <w:semiHidden/>
    <w:rsid w:val="00686050"/>
    <w:pPr>
      <w:overflowPunct/>
      <w:autoSpaceDE/>
      <w:autoSpaceDN/>
      <w:adjustRightInd/>
      <w:textAlignment w:val="auto"/>
    </w:pPr>
    <w:rPr>
      <w:lang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68605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686050"/>
    <w:rPr>
      <w:vertAlign w:val="superscript"/>
    </w:rPr>
  </w:style>
  <w:style w:type="table" w:styleId="TableGrid">
    <w:name w:val="Table Grid"/>
    <w:basedOn w:val="TableNormal"/>
    <w:uiPriority w:val="59"/>
    <w:rsid w:val="00FE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6EAD-6699-40DB-B7C4-479B34DB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19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Doorn Foundation</dc:creator>
  <cp:lastModifiedBy>Paul Sutmuller</cp:lastModifiedBy>
  <cp:revision>5</cp:revision>
  <cp:lastPrinted>2016-08-09T06:41:00Z</cp:lastPrinted>
  <dcterms:created xsi:type="dcterms:W3CDTF">2024-08-24T14:54:00Z</dcterms:created>
  <dcterms:modified xsi:type="dcterms:W3CDTF">2025-01-29T04:19:00Z</dcterms:modified>
</cp:coreProperties>
</file>